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6D8D" w14:textId="77777777" w:rsidR="00751620" w:rsidRDefault="00751620">
      <w:pPr>
        <w:pStyle w:val="Standard"/>
      </w:pPr>
    </w:p>
    <w:p w14:paraId="7C768646" w14:textId="77777777" w:rsidR="00751620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Censimento e Ricognizione preliminare dei danni subiti</w:t>
      </w:r>
    </w:p>
    <w:p w14:paraId="6A0A1347" w14:textId="77777777" w:rsidR="00751620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seguito dell’alluvione del 25/26 ottobre 2024</w:t>
      </w:r>
    </w:p>
    <w:p w14:paraId="1F9281B5" w14:textId="77777777" w:rsidR="00751620" w:rsidRDefault="00751620">
      <w:pPr>
        <w:pStyle w:val="Standard"/>
      </w:pPr>
    </w:p>
    <w:p w14:paraId="5286BA58" w14:textId="77777777" w:rsidR="00751620" w:rsidRDefault="00751620">
      <w:pPr>
        <w:pStyle w:val="Standard"/>
      </w:pPr>
    </w:p>
    <w:p w14:paraId="15A7A7A6" w14:textId="77777777" w:rsidR="00751620" w:rsidRDefault="00000000">
      <w:pPr>
        <w:pStyle w:val="Standard"/>
      </w:pPr>
      <w:r>
        <w:rPr>
          <w:b/>
          <w:bCs/>
          <w:u w:val="single"/>
        </w:rPr>
        <w:t>Dichiarante</w:t>
      </w:r>
    </w:p>
    <w:p w14:paraId="5BD75170" w14:textId="77777777" w:rsidR="00751620" w:rsidRDefault="00751620">
      <w:pPr>
        <w:pStyle w:val="Standard"/>
        <w:rPr>
          <w:u w:val="single"/>
        </w:rPr>
      </w:pPr>
    </w:p>
    <w:p w14:paraId="6E5C1020" w14:textId="77777777" w:rsidR="00751620" w:rsidRDefault="00000000">
      <w:pPr>
        <w:pStyle w:val="Standard"/>
        <w:spacing w:line="360" w:lineRule="auto"/>
      </w:pPr>
      <w:r>
        <w:rPr>
          <w:u w:val="single"/>
        </w:rPr>
        <w:t>Il/La sottoscritto/a</w:t>
      </w:r>
      <w:r>
        <w:t xml:space="preserve"> _______________________________________________________________</w:t>
      </w:r>
    </w:p>
    <w:p w14:paraId="5CE37EAE" w14:textId="77777777" w:rsidR="00751620" w:rsidRDefault="00000000">
      <w:pPr>
        <w:pStyle w:val="Standard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 il ___/___/_____ residente a ______________________________________________________CAP________ indirizzo ______________________________________ Tel/Cell____________________</w:t>
      </w:r>
    </w:p>
    <w:p w14:paraId="1E7FB826" w14:textId="77777777" w:rsidR="00751620" w:rsidRDefault="00751620">
      <w:pPr>
        <w:pStyle w:val="Standard"/>
        <w:spacing w:line="360" w:lineRule="auto"/>
      </w:pPr>
    </w:p>
    <w:p w14:paraId="24C8429A" w14:textId="77777777" w:rsidR="00751620" w:rsidRDefault="00000000">
      <w:pPr>
        <w:pStyle w:val="Standard"/>
        <w:spacing w:line="360" w:lineRule="auto"/>
      </w:pPr>
      <w:r>
        <w:t>In qualità di:</w:t>
      </w:r>
    </w:p>
    <w:p w14:paraId="31AFDBA6" w14:textId="77777777" w:rsidR="00751620" w:rsidRDefault="00000000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proprietario</w:t>
      </w:r>
      <w:proofErr w:type="gramEnd"/>
      <w:r>
        <w:t xml:space="preserve"> </w:t>
      </w:r>
      <w:r>
        <w:rPr>
          <w:rFonts w:ascii="Symbol" w:eastAsia="Symbol" w:hAnsi="Symbol" w:cs="Symbol"/>
        </w:rPr>
        <w:t></w:t>
      </w:r>
      <w:r>
        <w:t xml:space="preserve"> comproprietario (indicare nome di altro/i comproprietario/i): ________________  </w:t>
      </w:r>
      <w:r>
        <w:rPr>
          <w:rFonts w:ascii="MS Gothic" w:eastAsia="MS Gothic" w:hAnsi="MS Gothic"/>
        </w:rPr>
        <w:t>☐</w:t>
      </w:r>
      <w:r>
        <w:t xml:space="preserve">  locatario/comodatario/usufruttuario/altro (specificare il titolo: _________________________</w:t>
      </w:r>
    </w:p>
    <w:p w14:paraId="428A30A4" w14:textId="77777777" w:rsidR="00751620" w:rsidRDefault="00000000">
      <w:pPr>
        <w:pStyle w:val="Standard"/>
        <w:spacing w:line="360" w:lineRule="auto"/>
      </w:pPr>
      <w:r>
        <w:t xml:space="preserve">      ed indicare il nome del/i proprietario/i: _______________________________________)</w:t>
      </w:r>
    </w:p>
    <w:p w14:paraId="4A78EC67" w14:textId="77777777" w:rsidR="00751620" w:rsidRDefault="00000000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amministratore</w:t>
      </w:r>
      <w:proofErr w:type="gramEnd"/>
      <w:r>
        <w:t xml:space="preserve"> condominiale </w:t>
      </w:r>
      <w:r>
        <w:rPr>
          <w:rFonts w:ascii="Symbol" w:eastAsia="Symbol" w:hAnsi="Symbol" w:cs="Symbol"/>
        </w:rPr>
        <w:t></w:t>
      </w:r>
      <w:r>
        <w:t xml:space="preserve"> condomino delegato da altri condomini</w:t>
      </w:r>
    </w:p>
    <w:p w14:paraId="1C1209AE" w14:textId="77777777" w:rsidR="00751620" w:rsidRDefault="00000000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legale</w:t>
      </w:r>
      <w:proofErr w:type="gramEnd"/>
      <w:r>
        <w:t xml:space="preserve"> rappresentante di un’associazione senza scopo di lucro Denominazione_______________________________________________________________ forma giuridica_________________________________, costituita il _____/______/________</w:t>
      </w:r>
    </w:p>
    <w:p w14:paraId="7B0A1F04" w14:textId="77777777" w:rsidR="00751620" w:rsidRDefault="00000000">
      <w:pPr>
        <w:pStyle w:val="Standard"/>
        <w:spacing w:line="360" w:lineRule="auto"/>
      </w:pPr>
      <w:r>
        <w:t>sede legale a ______________ CAP_______ indirizzo_________________________________ Descrizione attività ___________________________________________________________ ___________________________________________________________________________</w:t>
      </w:r>
    </w:p>
    <w:p w14:paraId="4E54CF3E" w14:textId="77777777" w:rsidR="00751620" w:rsidRDefault="00751620">
      <w:pPr>
        <w:pStyle w:val="Standard"/>
      </w:pPr>
    </w:p>
    <w:p w14:paraId="269F61DB" w14:textId="77777777" w:rsidR="00751620" w:rsidRDefault="00000000">
      <w:pPr>
        <w:pStyle w:val="Standard"/>
      </w:pPr>
      <w:r>
        <w:rPr>
          <w:b/>
          <w:bCs/>
          <w:u w:val="single"/>
        </w:rPr>
        <w:t>Descrizione unità immobiliare</w:t>
      </w:r>
    </w:p>
    <w:p w14:paraId="4B79CA5A" w14:textId="77777777" w:rsidR="00751620" w:rsidRDefault="00751620">
      <w:pPr>
        <w:pStyle w:val="Standard"/>
      </w:pPr>
    </w:p>
    <w:p w14:paraId="1A54B697" w14:textId="77777777" w:rsidR="00751620" w:rsidRDefault="00000000">
      <w:pPr>
        <w:pStyle w:val="Standard"/>
        <w:spacing w:line="276" w:lineRule="auto"/>
      </w:pPr>
      <w:r>
        <w:t>L’unità immobiliare:</w:t>
      </w:r>
    </w:p>
    <w:p w14:paraId="3EED74CE" w14:textId="77777777" w:rsidR="00751620" w:rsidRDefault="00751620">
      <w:pPr>
        <w:pStyle w:val="Standard"/>
        <w:spacing w:line="276" w:lineRule="auto"/>
      </w:pPr>
    </w:p>
    <w:p w14:paraId="36A6D449" w14:textId="77777777" w:rsidR="00751620" w:rsidRDefault="00000000">
      <w:pPr>
        <w:pStyle w:val="Standard"/>
        <w:numPr>
          <w:ilvl w:val="0"/>
          <w:numId w:val="28"/>
        </w:numPr>
        <w:spacing w:line="360" w:lineRule="auto"/>
        <w:ind w:left="0" w:firstLine="0"/>
      </w:pPr>
      <w:r>
        <w:t>è ubicata in: via/viale/piazza/(altro)_____________________________________________________</w:t>
      </w:r>
    </w:p>
    <w:p w14:paraId="392AB901" w14:textId="77777777" w:rsidR="00751620" w:rsidRDefault="00000000">
      <w:pPr>
        <w:pStyle w:val="Standard"/>
        <w:spacing w:line="360" w:lineRule="auto"/>
        <w:ind w:left="720"/>
      </w:pPr>
      <w:r>
        <w:t xml:space="preserve">      al n. civico ______, in località ________________________________, CAP_________</w:t>
      </w:r>
    </w:p>
    <w:p w14:paraId="370835F4" w14:textId="77777777" w:rsidR="00751620" w:rsidRDefault="00000000">
      <w:pPr>
        <w:pStyle w:val="Standard"/>
        <w:spacing w:line="360" w:lineRule="auto"/>
        <w:ind w:left="720"/>
      </w:pPr>
      <w:r>
        <w:t>e distinta in catasto al foglio n. ______ particella n. ______ sub ______ categoria ________</w:t>
      </w:r>
    </w:p>
    <w:p w14:paraId="510A9C45" w14:textId="77777777" w:rsidR="00751620" w:rsidRDefault="00000000">
      <w:pPr>
        <w:pStyle w:val="Standard"/>
        <w:spacing w:line="360" w:lineRule="auto"/>
      </w:pPr>
      <w:r>
        <w:rPr>
          <w:b/>
          <w:bCs/>
          <w:u w:val="single"/>
        </w:rPr>
        <w:t>Descrizione attività economica produttiva/agricola</w:t>
      </w:r>
    </w:p>
    <w:p w14:paraId="1F19D99C" w14:textId="77777777" w:rsidR="00751620" w:rsidRDefault="00000000">
      <w:pPr>
        <w:pStyle w:val="Standard"/>
        <w:spacing w:line="276" w:lineRule="auto"/>
      </w:pPr>
      <w:r>
        <w:t>Denominazione: __________________________________________________________________</w:t>
      </w:r>
    </w:p>
    <w:p w14:paraId="3DBE07A5" w14:textId="77777777" w:rsidR="00751620" w:rsidRDefault="00000000">
      <w:pPr>
        <w:pStyle w:val="Standard"/>
        <w:spacing w:line="276" w:lineRule="auto"/>
      </w:pPr>
      <w:r>
        <w:t>Tipo di Attività: __________________________________________________________________</w:t>
      </w:r>
    </w:p>
    <w:p w14:paraId="085E0337" w14:textId="4BEF2799" w:rsidR="00751620" w:rsidRPr="006A7433" w:rsidRDefault="00000000">
      <w:pPr>
        <w:pStyle w:val="Standard"/>
        <w:spacing w:line="276" w:lineRule="auto"/>
      </w:pPr>
      <w:proofErr w:type="gramStart"/>
      <w:r>
        <w:t>Immobili:_</w:t>
      </w:r>
      <w:proofErr w:type="gramEnd"/>
      <w:r>
        <w:t>______________________________________________________________________</w:t>
      </w:r>
    </w:p>
    <w:p w14:paraId="19ADFBDF" w14:textId="77777777" w:rsidR="00751620" w:rsidRDefault="00000000">
      <w:pPr>
        <w:pStyle w:val="Standard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Descrizione danni</w:t>
      </w:r>
    </w:p>
    <w:p w14:paraId="42A457E7" w14:textId="77777777" w:rsidR="00751620" w:rsidRDefault="00751620">
      <w:pPr>
        <w:pStyle w:val="Standard"/>
        <w:spacing w:line="276" w:lineRule="auto"/>
        <w:rPr>
          <w:b/>
          <w:bCs/>
          <w:u w:val="single"/>
        </w:rPr>
      </w:pPr>
    </w:p>
    <w:p w14:paraId="35CD141B" w14:textId="77777777" w:rsidR="00751620" w:rsidRDefault="00000000">
      <w:pPr>
        <w:pStyle w:val="Standard"/>
        <w:spacing w:line="276" w:lineRule="auto"/>
      </w:pPr>
      <w:r>
        <w:t>I danni all’unità immobiliare e ai beni mobili sono quelli di seguito descritti.</w:t>
      </w:r>
    </w:p>
    <w:p w14:paraId="17892BD3" w14:textId="77777777" w:rsidR="00751620" w:rsidRDefault="00000000">
      <w:pPr>
        <w:pStyle w:val="Standard"/>
        <w:spacing w:line="276" w:lineRule="auto"/>
      </w:pPr>
      <w:r>
        <w:rPr>
          <w:b/>
          <w:bCs/>
        </w:rPr>
        <w:t>N.B.</w:t>
      </w:r>
      <w:r>
        <w:t xml:space="preserve"> Allegare al presente modulo fotografie dei danni qui sotto meglio elencati.</w:t>
      </w:r>
    </w:p>
    <w:p w14:paraId="0462F33B" w14:textId="77777777" w:rsidR="00751620" w:rsidRDefault="00751620">
      <w:pPr>
        <w:pStyle w:val="Standard"/>
        <w:spacing w:line="276" w:lineRule="auto"/>
      </w:pPr>
    </w:p>
    <w:p w14:paraId="6319CD0A" w14:textId="77777777" w:rsidR="00751620" w:rsidRDefault="00000000">
      <w:pPr>
        <w:pStyle w:val="Standard"/>
        <w:spacing w:line="276" w:lineRule="auto"/>
      </w:pPr>
      <w:r>
        <w:t>Unità immobiliare e territorio di pertinenza, terreni agricoli e colture, aziende produttive e altro su proprietà: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6FDBD1B8" w14:textId="77777777" w:rsidR="00751620" w:rsidRDefault="00000000">
      <w:pPr>
        <w:pStyle w:val="Standard"/>
        <w:spacing w:line="276" w:lineRule="auto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5F097EEC" w14:textId="280D37F5" w:rsidR="00751620" w:rsidRDefault="00000000">
      <w:pPr>
        <w:pStyle w:val="Standard"/>
        <w:spacing w:line="276" w:lineRule="auto"/>
      </w:pPr>
      <w:r>
        <w:t xml:space="preserve">________________________________________________________________________________ </w:t>
      </w:r>
    </w:p>
    <w:p w14:paraId="0A56FFFA" w14:textId="77777777" w:rsidR="00751620" w:rsidRDefault="00751620">
      <w:pPr>
        <w:pStyle w:val="Standard"/>
        <w:spacing w:line="276" w:lineRule="auto"/>
      </w:pPr>
    </w:p>
    <w:p w14:paraId="46A6BDF0" w14:textId="77777777" w:rsidR="00751620" w:rsidRDefault="00000000">
      <w:pPr>
        <w:pStyle w:val="Standard"/>
        <w:spacing w:line="276" w:lineRule="auto"/>
      </w:pPr>
      <w:r>
        <w:t>Beni mobili:</w:t>
      </w:r>
    </w:p>
    <w:p w14:paraId="05D168CC" w14:textId="77777777" w:rsidR="00751620" w:rsidRDefault="00000000">
      <w:pPr>
        <w:pStyle w:val="Standard"/>
        <w:spacing w:line="276" w:lineRule="auto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4DAE0DF6" w14:textId="77777777" w:rsidR="00751620" w:rsidRDefault="00751620">
      <w:pPr>
        <w:pStyle w:val="Standard"/>
        <w:spacing w:line="276" w:lineRule="auto"/>
      </w:pPr>
    </w:p>
    <w:p w14:paraId="295A6485" w14:textId="77777777" w:rsidR="00751620" w:rsidRDefault="000000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Quantificazione sommaria della spesa</w:t>
      </w:r>
    </w:p>
    <w:p w14:paraId="0BCF071B" w14:textId="77777777" w:rsidR="00751620" w:rsidRDefault="00751620">
      <w:pPr>
        <w:pStyle w:val="Standard"/>
      </w:pPr>
    </w:p>
    <w:p w14:paraId="2050408C" w14:textId="77777777" w:rsidR="00751620" w:rsidRDefault="00000000">
      <w:pPr>
        <w:pStyle w:val="Standard"/>
        <w:numPr>
          <w:ilvl w:val="0"/>
          <w:numId w:val="29"/>
        </w:numPr>
      </w:pPr>
      <w:r>
        <w:t>Le spese stimate o sostenute per il ripristino dei danni alle parti strutturali e non strutturali (inclusi i ripristini necessari per la realizzazione degli interventi strutturali) sono di seguito riportate:</w:t>
      </w:r>
    </w:p>
    <w:p w14:paraId="41C8F501" w14:textId="77777777" w:rsidR="00751620" w:rsidRDefault="00751620">
      <w:pPr>
        <w:pStyle w:val="Standard"/>
        <w:ind w:left="720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2B31FCAB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FF67" w14:textId="77777777" w:rsidR="0075162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Tab. 1 – Quantificazione per il ripristino dei danni agli edifici (parti strutturali e non)</w:t>
            </w:r>
          </w:p>
        </w:tc>
      </w:tr>
    </w:tbl>
    <w:p w14:paraId="37B6F554" w14:textId="77777777" w:rsidR="00000000" w:rsidRDefault="00000000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1772"/>
        <w:gridCol w:w="1927"/>
        <w:gridCol w:w="1790"/>
      </w:tblGrid>
      <w:tr w:rsidR="00751620" w14:paraId="166AE8E2" w14:textId="7777777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5CC1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054B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FC63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6E15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77196CD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E3FF" w14:textId="77777777" w:rsidR="00751620" w:rsidRDefault="00000000">
            <w:pPr>
              <w:pStyle w:val="Standard"/>
            </w:pPr>
            <w:r>
              <w:t>Elementi strutturali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6277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24E2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A7AD" w14:textId="77777777" w:rsidR="00751620" w:rsidRDefault="00751620">
            <w:pPr>
              <w:pStyle w:val="Standard"/>
            </w:pPr>
          </w:p>
        </w:tc>
      </w:tr>
      <w:tr w:rsidR="00751620" w14:paraId="665CC83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6704" w14:textId="77777777" w:rsidR="00751620" w:rsidRDefault="00000000">
            <w:pPr>
              <w:pStyle w:val="Standard"/>
            </w:pPr>
            <w:r>
              <w:t>Finiture interne ed esterne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DD3E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76BB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AA4A" w14:textId="77777777" w:rsidR="00751620" w:rsidRDefault="00751620">
            <w:pPr>
              <w:pStyle w:val="Standard"/>
            </w:pPr>
          </w:p>
        </w:tc>
      </w:tr>
      <w:tr w:rsidR="00751620" w14:paraId="51D04892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2FC4" w14:textId="77777777" w:rsidR="00751620" w:rsidRDefault="00000000">
            <w:pPr>
              <w:pStyle w:val="Standard"/>
            </w:pPr>
            <w:r>
              <w:lastRenderedPageBreak/>
              <w:t>Serramenti interni ed esterni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2BC0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2B68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19A2" w14:textId="77777777" w:rsidR="00751620" w:rsidRDefault="00751620">
            <w:pPr>
              <w:pStyle w:val="Standard"/>
            </w:pPr>
          </w:p>
        </w:tc>
      </w:tr>
      <w:tr w:rsidR="00751620" w14:paraId="3D2459A9" w14:textId="7777777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F875" w14:textId="77777777" w:rsidR="00751620" w:rsidRDefault="00000000">
            <w:pPr>
              <w:pStyle w:val="Standard"/>
            </w:pPr>
            <w:r>
              <w:t>Impianti di riscaldamento, idrico-fognario (compreso i sanitari)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7E2A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ED0B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AC64" w14:textId="77777777" w:rsidR="00751620" w:rsidRDefault="00751620">
            <w:pPr>
              <w:pStyle w:val="Standard"/>
            </w:pPr>
          </w:p>
        </w:tc>
      </w:tr>
      <w:tr w:rsidR="00751620" w14:paraId="307FBD8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805C" w14:textId="77777777" w:rsidR="00751620" w:rsidRDefault="00000000">
            <w:pPr>
              <w:pStyle w:val="Standard"/>
            </w:pPr>
            <w:r>
              <w:t>Impianto elettrico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2CB3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C2B7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1B4" w14:textId="77777777" w:rsidR="00751620" w:rsidRDefault="00751620">
            <w:pPr>
              <w:pStyle w:val="Standard"/>
            </w:pPr>
          </w:p>
        </w:tc>
      </w:tr>
      <w:tr w:rsidR="00751620" w14:paraId="0984D6FF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EDC3" w14:textId="77777777" w:rsidR="00751620" w:rsidRDefault="00000000">
            <w:pPr>
              <w:pStyle w:val="Standard"/>
            </w:pPr>
            <w:r>
              <w:t>Ascensore, montascale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2622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CD74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B295" w14:textId="77777777" w:rsidR="00751620" w:rsidRDefault="00751620">
            <w:pPr>
              <w:pStyle w:val="Standard"/>
            </w:pPr>
          </w:p>
        </w:tc>
      </w:tr>
      <w:tr w:rsidR="00751620" w14:paraId="51509FD0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872" w14:textId="77777777" w:rsidR="00751620" w:rsidRDefault="00000000">
            <w:pPr>
              <w:pStyle w:val="Standard"/>
            </w:pPr>
            <w:r>
              <w:t xml:space="preserve">Area e fondo esterno, giardini </w:t>
            </w:r>
            <w:proofErr w:type="spellStart"/>
            <w:r>
              <w:t>etc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D604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20CF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785F" w14:textId="77777777" w:rsidR="00751620" w:rsidRDefault="00751620">
            <w:pPr>
              <w:pStyle w:val="Standard"/>
            </w:pPr>
          </w:p>
        </w:tc>
      </w:tr>
      <w:tr w:rsidR="00751620" w14:paraId="62C4C279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DD75" w14:textId="77777777" w:rsidR="00751620" w:rsidRDefault="00000000">
            <w:pPr>
              <w:pStyle w:val="Standard"/>
            </w:pPr>
            <w:r>
              <w:t>Muri di contenimento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A4C1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2C05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A696" w14:textId="77777777" w:rsidR="00751620" w:rsidRDefault="00751620">
            <w:pPr>
              <w:pStyle w:val="Standard"/>
            </w:pPr>
          </w:p>
        </w:tc>
      </w:tr>
      <w:tr w:rsidR="00751620" w14:paraId="72C0C88E" w14:textId="7777777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9112" w14:textId="77777777" w:rsidR="00751620" w:rsidRDefault="00000000">
            <w:pPr>
              <w:pStyle w:val="Standard"/>
            </w:pPr>
            <w:r>
              <w:t>Prestazioni tecniche (progettazione, direzione lavori, ecc.)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35B5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364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F264" w14:textId="77777777" w:rsidR="00751620" w:rsidRDefault="00751620">
            <w:pPr>
              <w:pStyle w:val="Standard"/>
            </w:pPr>
          </w:p>
        </w:tc>
      </w:tr>
      <w:tr w:rsidR="00751620" w14:paraId="627D56B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F4CE" w14:textId="77777777" w:rsidR="00751620" w:rsidRDefault="00000000">
            <w:pPr>
              <w:pStyle w:val="Standard"/>
              <w:jc w:val="right"/>
            </w:pPr>
            <w:r>
              <w:t xml:space="preserve">Totale </w:t>
            </w:r>
            <w:proofErr w:type="spellStart"/>
            <w:r>
              <w:t>Inclulso</w:t>
            </w:r>
            <w:proofErr w:type="spellEnd"/>
            <w:r>
              <w:t xml:space="preserve"> Iva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818A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6AE5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8BEA" w14:textId="77777777" w:rsidR="00751620" w:rsidRDefault="00751620">
            <w:pPr>
              <w:pStyle w:val="Standard"/>
            </w:pPr>
          </w:p>
        </w:tc>
      </w:tr>
    </w:tbl>
    <w:p w14:paraId="7D75937B" w14:textId="77777777" w:rsidR="00751620" w:rsidRDefault="00751620">
      <w:pPr>
        <w:pStyle w:val="Standard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1C99EDA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DB6F" w14:textId="77777777" w:rsidR="0075162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Tab. 2 – Quantificazione per la sostituzione o il ripristino dei beni mobili per la fruibilità immediata dell’immobile</w:t>
            </w:r>
          </w:p>
        </w:tc>
      </w:tr>
    </w:tbl>
    <w:p w14:paraId="583E8EE2" w14:textId="77777777" w:rsidR="00000000" w:rsidRDefault="00000000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1863"/>
        <w:gridCol w:w="1824"/>
        <w:gridCol w:w="1790"/>
      </w:tblGrid>
      <w:tr w:rsidR="00751620" w14:paraId="535F5646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59ED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 Beni mobili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D388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DAC1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E97E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1831A144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8A8F" w14:textId="77777777" w:rsidR="00751620" w:rsidRDefault="00000000">
            <w:pPr>
              <w:pStyle w:val="Standard"/>
            </w:pPr>
            <w:r>
              <w:t>Arredi della cucina e relativi elettrodomestici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3C3B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8AB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40F4" w14:textId="77777777" w:rsidR="00751620" w:rsidRDefault="00751620">
            <w:pPr>
              <w:pStyle w:val="Standard"/>
            </w:pPr>
          </w:p>
        </w:tc>
      </w:tr>
      <w:tr w:rsidR="00751620" w14:paraId="0E00F76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7243" w14:textId="77777777" w:rsidR="00751620" w:rsidRDefault="00000000">
            <w:pPr>
              <w:pStyle w:val="Standard"/>
            </w:pPr>
            <w:r>
              <w:t>Arredi della camera da letto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55E6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1F1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7FBB" w14:textId="77777777" w:rsidR="00751620" w:rsidRDefault="00751620">
            <w:pPr>
              <w:pStyle w:val="Standard"/>
            </w:pPr>
          </w:p>
        </w:tc>
      </w:tr>
      <w:tr w:rsidR="00751620" w14:paraId="3E313488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4B42" w14:textId="77777777" w:rsidR="00751620" w:rsidRDefault="00000000">
            <w:pPr>
              <w:pStyle w:val="Standard"/>
            </w:pPr>
            <w:proofErr w:type="gramStart"/>
            <w:r>
              <w:t>Altro..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08F5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5AA7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5C42" w14:textId="77777777" w:rsidR="00751620" w:rsidRDefault="00751620">
            <w:pPr>
              <w:pStyle w:val="Standard"/>
            </w:pPr>
          </w:p>
        </w:tc>
      </w:tr>
      <w:tr w:rsidR="00751620" w14:paraId="6E5C999B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2D1C" w14:textId="77777777" w:rsidR="00751620" w:rsidRDefault="00000000">
            <w:pPr>
              <w:pStyle w:val="Standard"/>
              <w:jc w:val="right"/>
            </w:pPr>
            <w:r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4DA2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1E1D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0CF" w14:textId="77777777" w:rsidR="00751620" w:rsidRDefault="00751620">
            <w:pPr>
              <w:pStyle w:val="Standard"/>
            </w:pPr>
          </w:p>
        </w:tc>
      </w:tr>
    </w:tbl>
    <w:p w14:paraId="717DC94A" w14:textId="77777777" w:rsidR="00751620" w:rsidRDefault="00751620">
      <w:pPr>
        <w:pStyle w:val="Standard"/>
      </w:pPr>
    </w:p>
    <w:p w14:paraId="01A01100" w14:textId="77777777" w:rsidR="00751620" w:rsidRDefault="00751620">
      <w:pPr>
        <w:pStyle w:val="Standard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72FE803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DCE0" w14:textId="77777777" w:rsidR="00751620" w:rsidRDefault="00000000">
            <w:pPr>
              <w:pStyle w:val="Standard"/>
            </w:pPr>
            <w:r>
              <w:rPr>
                <w:b/>
                <w:bCs/>
              </w:rPr>
              <w:t>Tab. 3 – Quantificazione danni a colture produttive</w:t>
            </w:r>
          </w:p>
        </w:tc>
      </w:tr>
    </w:tbl>
    <w:p w14:paraId="28890F74" w14:textId="77777777" w:rsidR="00000000" w:rsidRDefault="00000000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1863"/>
        <w:gridCol w:w="1824"/>
        <w:gridCol w:w="1790"/>
      </w:tblGrid>
      <w:tr w:rsidR="00751620" w14:paraId="4294E811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069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piantagione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9F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B8F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EBC7" w14:textId="77777777" w:rsidR="0075162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4DADEB44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A58C" w14:textId="77777777" w:rsidR="00751620" w:rsidRDefault="00000000">
            <w:pPr>
              <w:pStyle w:val="Standard"/>
            </w:pPr>
            <w:r>
              <w:t>oliveta/vigneto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FBE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45E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5AC3" w14:textId="77777777" w:rsidR="00751620" w:rsidRDefault="00751620">
            <w:pPr>
              <w:pStyle w:val="Standard"/>
            </w:pPr>
          </w:p>
        </w:tc>
      </w:tr>
      <w:tr w:rsidR="00751620" w14:paraId="72E919A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66F" w14:textId="77777777" w:rsidR="00751620" w:rsidRDefault="00000000">
            <w:pPr>
              <w:pStyle w:val="Standard"/>
            </w:pPr>
            <w:r>
              <w:t>seminativo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34ED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2F34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C632" w14:textId="77777777" w:rsidR="00751620" w:rsidRDefault="00751620">
            <w:pPr>
              <w:pStyle w:val="Standard"/>
            </w:pPr>
          </w:p>
        </w:tc>
      </w:tr>
      <w:tr w:rsidR="00751620" w14:paraId="6CCCD1C3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298" w14:textId="77777777" w:rsidR="00751620" w:rsidRDefault="00000000">
            <w:pPr>
              <w:pStyle w:val="Standard"/>
            </w:pPr>
            <w:proofErr w:type="gramStart"/>
            <w:r>
              <w:t>Altro..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618A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965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85B9" w14:textId="77777777" w:rsidR="00751620" w:rsidRDefault="00751620">
            <w:pPr>
              <w:pStyle w:val="Standard"/>
            </w:pPr>
          </w:p>
        </w:tc>
      </w:tr>
      <w:tr w:rsidR="00751620" w14:paraId="1FCCBF5A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1197" w14:textId="77777777" w:rsidR="00751620" w:rsidRDefault="00000000">
            <w:pPr>
              <w:pStyle w:val="Standard"/>
              <w:jc w:val="right"/>
            </w:pPr>
            <w:r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8920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E19" w14:textId="77777777" w:rsidR="00751620" w:rsidRDefault="00000000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E3E" w14:textId="77777777" w:rsidR="00751620" w:rsidRDefault="00751620">
            <w:pPr>
              <w:pStyle w:val="Standard"/>
            </w:pPr>
          </w:p>
        </w:tc>
      </w:tr>
    </w:tbl>
    <w:p w14:paraId="0CD59679" w14:textId="77777777" w:rsidR="00751620" w:rsidRDefault="00751620">
      <w:pPr>
        <w:pStyle w:val="Standard"/>
      </w:pPr>
    </w:p>
    <w:p w14:paraId="78FA4AF6" w14:textId="77777777" w:rsidR="00751620" w:rsidRDefault="00751620">
      <w:pPr>
        <w:pStyle w:val="Standard"/>
      </w:pPr>
    </w:p>
    <w:p w14:paraId="351AC99C" w14:textId="77777777" w:rsidR="00751620" w:rsidRDefault="00000000">
      <w:pPr>
        <w:pStyle w:val="Standard"/>
      </w:pPr>
      <w:r>
        <w:t>Data ___/___/______                              Firma del dichiarante _________________________</w:t>
      </w:r>
    </w:p>
    <w:sectPr w:rsidR="0075162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432B" w14:textId="77777777" w:rsidR="00755196" w:rsidRDefault="00755196">
      <w:pPr>
        <w:rPr>
          <w:rFonts w:hint="eastAsia"/>
        </w:rPr>
      </w:pPr>
      <w:r>
        <w:separator/>
      </w:r>
    </w:p>
  </w:endnote>
  <w:endnote w:type="continuationSeparator" w:id="0">
    <w:p w14:paraId="334E8E71" w14:textId="77777777" w:rsidR="00755196" w:rsidRDefault="007551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adianne, 'Bookman Old Style'">
    <w:altName w:val="Calibri"/>
    <w:charset w:val="00"/>
    <w:family w:val="script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E6B0" w14:textId="77777777" w:rsidR="00000000" w:rsidRDefault="00000000">
    <w:pPr>
      <w:pStyle w:val="Standard"/>
      <w:rPr>
        <w:rFonts w:ascii="Garamond" w:hAnsi="Garamond" w:cs="Garamond"/>
        <w:color w:val="000000"/>
        <w:sz w:val="18"/>
        <w:szCs w:val="18"/>
      </w:rPr>
    </w:pPr>
  </w:p>
  <w:p w14:paraId="10DEE826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2B62" w14:textId="77777777" w:rsidR="00755196" w:rsidRDefault="007551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026288" w14:textId="77777777" w:rsidR="00755196" w:rsidRDefault="007551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D704" w14:textId="39E98ACD" w:rsidR="00000000" w:rsidRDefault="00000000" w:rsidP="006A7433">
    <w:pPr>
      <w:pStyle w:val="Standar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D5BF9" wp14:editId="3FAE38C6">
          <wp:simplePos x="0" y="0"/>
          <wp:positionH relativeFrom="column">
            <wp:posOffset>3240</wp:posOffset>
          </wp:positionH>
          <wp:positionV relativeFrom="paragraph">
            <wp:posOffset>3240</wp:posOffset>
          </wp:positionV>
          <wp:extent cx="399240" cy="456480"/>
          <wp:effectExtent l="0" t="0" r="810" b="720"/>
          <wp:wrapSquare wrapText="bothSides"/>
          <wp:docPr id="824222503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240" cy="456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0"/>
      </w:rPr>
      <w:t xml:space="preserve">COMUNE di </w:t>
    </w:r>
    <w:proofErr w:type="gramStart"/>
    <w:r>
      <w:rPr>
        <w:b/>
        <w:bCs/>
        <w:sz w:val="20"/>
      </w:rPr>
      <w:t>RIPARBELLA  -</w:t>
    </w:r>
    <w:proofErr w:type="gramEnd"/>
    <w:r>
      <w:rPr>
        <w:b/>
        <w:bCs/>
        <w:sz w:val="20"/>
      </w:rPr>
      <w:t xml:space="preserve"> Provincia di Pisa</w:t>
    </w:r>
  </w:p>
  <w:p w14:paraId="1F48A2FA" w14:textId="482EF162" w:rsidR="00000000" w:rsidRDefault="00000000" w:rsidP="006A7433">
    <w:pPr>
      <w:pStyle w:val="Standard"/>
      <w:jc w:val="center"/>
    </w:pPr>
    <w:r>
      <w:rPr>
        <w:bCs/>
        <w:sz w:val="20"/>
      </w:rPr>
      <w:t xml:space="preserve">Piazza del Popolo n. 1 - 56046 </w:t>
    </w:r>
    <w:r>
      <w:rPr>
        <w:b/>
        <w:sz w:val="20"/>
      </w:rPr>
      <w:t>Riparbella</w:t>
    </w:r>
    <w:r>
      <w:rPr>
        <w:bCs/>
        <w:sz w:val="20"/>
      </w:rPr>
      <w:t xml:space="preserve"> (PI)</w:t>
    </w:r>
  </w:p>
  <w:p w14:paraId="40A10139" w14:textId="6F001546" w:rsidR="00000000" w:rsidRDefault="00000000" w:rsidP="006A7433">
    <w:pPr>
      <w:pStyle w:val="Standard"/>
      <w:jc w:val="center"/>
    </w:pPr>
    <w:r>
      <w:rPr>
        <w:b/>
        <w:sz w:val="20"/>
      </w:rPr>
      <w:t xml:space="preserve">Area Tecnica – Manutentiva (tel. 0586/697305 - </w:t>
    </w:r>
    <w:proofErr w:type="gramStart"/>
    <w:r>
      <w:rPr>
        <w:b/>
        <w:sz w:val="20"/>
      </w:rPr>
      <w:t xml:space="preserve">e-mail: </w:t>
    </w:r>
    <w:r w:rsidR="006A7433">
      <w:rPr>
        <w:b/>
        <w:sz w:val="20"/>
      </w:rPr>
      <w:t xml:space="preserve">  </w:t>
    </w:r>
    <w:proofErr w:type="gramEnd"/>
    <w:r w:rsidR="006A7433">
      <w:rPr>
        <w:b/>
        <w:sz w:val="20"/>
      </w:rPr>
      <w:t xml:space="preserve">    </w:t>
    </w:r>
    <w:hyperlink r:id="rId2" w:history="1">
      <w:r w:rsidR="006A7433" w:rsidRPr="00F65310">
        <w:rPr>
          <w:rStyle w:val="Collegamentoipertestuale"/>
          <w:b/>
          <w:sz w:val="20"/>
        </w:rPr>
        <w:t>l.orlandini@comune.riparbella.pi.it</w:t>
      </w:r>
    </w:hyperlink>
    <w:r>
      <w:rPr>
        <w:b/>
        <w:sz w:val="20"/>
      </w:rPr>
      <w:t xml:space="preserve"> )</w:t>
    </w:r>
  </w:p>
  <w:p w14:paraId="7BB8CE95" w14:textId="381A197B" w:rsidR="00000000" w:rsidRDefault="00000000" w:rsidP="006A7433">
    <w:pPr>
      <w:pStyle w:val="Standard"/>
      <w:jc w:val="center"/>
    </w:pPr>
    <w:proofErr w:type="spellStart"/>
    <w:r>
      <w:rPr>
        <w:b/>
        <w:sz w:val="20"/>
      </w:rPr>
      <w:t>pec</w:t>
    </w:r>
    <w:proofErr w:type="spellEnd"/>
    <w:r>
      <w:rPr>
        <w:b/>
        <w:sz w:val="20"/>
      </w:rPr>
      <w:t xml:space="preserve"> </w:t>
    </w:r>
    <w:hyperlink r:id="rId3" w:history="1">
      <w:r>
        <w:rPr>
          <w:b/>
          <w:sz w:val="20"/>
        </w:rPr>
        <w:t>comune.riparbella@postacert.toscana.it</w:t>
      </w:r>
    </w:hyperlink>
  </w:p>
  <w:p w14:paraId="7BDA1306" w14:textId="77777777" w:rsidR="00000000" w:rsidRDefault="00000000" w:rsidP="006A74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9AD"/>
    <w:multiLevelType w:val="multilevel"/>
    <w:tmpl w:val="A3D6DB12"/>
    <w:styleLink w:val="WW8Num25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2F519C8"/>
    <w:multiLevelType w:val="multilevel"/>
    <w:tmpl w:val="6C04746A"/>
    <w:styleLink w:val="WW8Num13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A777A"/>
    <w:multiLevelType w:val="multilevel"/>
    <w:tmpl w:val="B28AD02C"/>
    <w:styleLink w:val="WW8Num10"/>
    <w:lvl w:ilvl="0">
      <w:numFmt w:val="bullet"/>
      <w:lvlText w:val=""/>
      <w:lvlJc w:val="left"/>
      <w:pPr>
        <w:ind w:left="786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3" w15:restartNumberingAfterBreak="0">
    <w:nsid w:val="0DA10214"/>
    <w:multiLevelType w:val="multilevel"/>
    <w:tmpl w:val="EA3CC2D8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9F337B"/>
    <w:multiLevelType w:val="multilevel"/>
    <w:tmpl w:val="6E68E482"/>
    <w:styleLink w:val="WW8Num24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16D10D4E"/>
    <w:multiLevelType w:val="multilevel"/>
    <w:tmpl w:val="2A682F36"/>
    <w:styleLink w:val="WW8Num22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9714ADC"/>
    <w:multiLevelType w:val="multilevel"/>
    <w:tmpl w:val="503EDA6C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31233"/>
    <w:multiLevelType w:val="multilevel"/>
    <w:tmpl w:val="DCCAB8F0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0B448F9"/>
    <w:multiLevelType w:val="multilevel"/>
    <w:tmpl w:val="5CCC866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1591644"/>
    <w:multiLevelType w:val="multilevel"/>
    <w:tmpl w:val="ED709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0C2B"/>
    <w:multiLevelType w:val="multilevel"/>
    <w:tmpl w:val="F4040508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F6314F"/>
    <w:multiLevelType w:val="multilevel"/>
    <w:tmpl w:val="CAEAF3D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7429"/>
    <w:multiLevelType w:val="multilevel"/>
    <w:tmpl w:val="16D44748"/>
    <w:styleLink w:val="WW8Num23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01B361F"/>
    <w:multiLevelType w:val="multilevel"/>
    <w:tmpl w:val="DFD46BD8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0896"/>
    <w:multiLevelType w:val="multilevel"/>
    <w:tmpl w:val="4B5A2BDC"/>
    <w:styleLink w:val="WW8Num14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8E27A9A"/>
    <w:multiLevelType w:val="multilevel"/>
    <w:tmpl w:val="5DFAC330"/>
    <w:styleLink w:val="WW8Num1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13D39"/>
    <w:multiLevelType w:val="multilevel"/>
    <w:tmpl w:val="F154D502"/>
    <w:styleLink w:val="WW8Num11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F573F66"/>
    <w:multiLevelType w:val="multilevel"/>
    <w:tmpl w:val="CE54265C"/>
    <w:styleLink w:val="WW8Num26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8" w15:restartNumberingAfterBreak="0">
    <w:nsid w:val="40D56E0B"/>
    <w:multiLevelType w:val="multilevel"/>
    <w:tmpl w:val="CD6889F0"/>
    <w:styleLink w:val="WW8Num6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4A753DB2"/>
    <w:multiLevelType w:val="multilevel"/>
    <w:tmpl w:val="4FA256A0"/>
    <w:styleLink w:val="WW8Num21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0" w15:restartNumberingAfterBreak="0">
    <w:nsid w:val="4D237166"/>
    <w:multiLevelType w:val="multilevel"/>
    <w:tmpl w:val="419ECA3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43237A1"/>
    <w:multiLevelType w:val="multilevel"/>
    <w:tmpl w:val="D3E6D0E4"/>
    <w:styleLink w:val="WW8Num1"/>
    <w:lvl w:ilvl="0">
      <w:start w:val="1"/>
      <w:numFmt w:val="decimal"/>
      <w:lvlText w:val="%1)"/>
      <w:lvlJc w:val="left"/>
      <w:pPr>
        <w:ind w:left="86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5671C37"/>
    <w:multiLevelType w:val="multilevel"/>
    <w:tmpl w:val="55D4F608"/>
    <w:styleLink w:val="WW8Num15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623CB4"/>
    <w:multiLevelType w:val="multilevel"/>
    <w:tmpl w:val="1A86EC46"/>
    <w:styleLink w:val="WW8Num9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BD78B6"/>
    <w:multiLevelType w:val="multilevel"/>
    <w:tmpl w:val="43D6BDF4"/>
    <w:styleLink w:val="WW8Num27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37421E4"/>
    <w:multiLevelType w:val="multilevel"/>
    <w:tmpl w:val="B9441B24"/>
    <w:styleLink w:val="WW8Num5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6" w15:restartNumberingAfterBreak="0">
    <w:nsid w:val="6A7C6D73"/>
    <w:multiLevelType w:val="multilevel"/>
    <w:tmpl w:val="6DDE6B46"/>
    <w:styleLink w:val="WW8Num18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7" w15:restartNumberingAfterBreak="0">
    <w:nsid w:val="76684203"/>
    <w:multiLevelType w:val="multilevel"/>
    <w:tmpl w:val="61128026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F966B9B"/>
    <w:multiLevelType w:val="multilevel"/>
    <w:tmpl w:val="CA548B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93518903">
    <w:abstractNumId w:val="21"/>
  </w:num>
  <w:num w:numId="2" w16cid:durableId="702247960">
    <w:abstractNumId w:val="20"/>
  </w:num>
  <w:num w:numId="3" w16cid:durableId="691423082">
    <w:abstractNumId w:val="3"/>
  </w:num>
  <w:num w:numId="4" w16cid:durableId="1231501905">
    <w:abstractNumId w:val="27"/>
  </w:num>
  <w:num w:numId="5" w16cid:durableId="1541434159">
    <w:abstractNumId w:val="25"/>
  </w:num>
  <w:num w:numId="6" w16cid:durableId="716125631">
    <w:abstractNumId w:val="18"/>
  </w:num>
  <w:num w:numId="7" w16cid:durableId="1411999210">
    <w:abstractNumId w:val="11"/>
  </w:num>
  <w:num w:numId="8" w16cid:durableId="180634486">
    <w:abstractNumId w:val="6"/>
  </w:num>
  <w:num w:numId="9" w16cid:durableId="1803839177">
    <w:abstractNumId w:val="23"/>
  </w:num>
  <w:num w:numId="10" w16cid:durableId="1640260742">
    <w:abstractNumId w:val="2"/>
  </w:num>
  <w:num w:numId="11" w16cid:durableId="879780994">
    <w:abstractNumId w:val="16"/>
  </w:num>
  <w:num w:numId="12" w16cid:durableId="1048384759">
    <w:abstractNumId w:val="10"/>
  </w:num>
  <w:num w:numId="13" w16cid:durableId="801112808">
    <w:abstractNumId w:val="1"/>
  </w:num>
  <w:num w:numId="14" w16cid:durableId="2077507886">
    <w:abstractNumId w:val="14"/>
  </w:num>
  <w:num w:numId="15" w16cid:durableId="536967664">
    <w:abstractNumId w:val="22"/>
  </w:num>
  <w:num w:numId="16" w16cid:durableId="1574465714">
    <w:abstractNumId w:val="15"/>
  </w:num>
  <w:num w:numId="17" w16cid:durableId="623344280">
    <w:abstractNumId w:val="7"/>
  </w:num>
  <w:num w:numId="18" w16cid:durableId="1535968116">
    <w:abstractNumId w:val="26"/>
  </w:num>
  <w:num w:numId="19" w16cid:durableId="250167608">
    <w:abstractNumId w:val="8"/>
  </w:num>
  <w:num w:numId="20" w16cid:durableId="1731732116">
    <w:abstractNumId w:val="13"/>
  </w:num>
  <w:num w:numId="21" w16cid:durableId="1151756044">
    <w:abstractNumId w:val="19"/>
  </w:num>
  <w:num w:numId="22" w16cid:durableId="942147158">
    <w:abstractNumId w:val="5"/>
  </w:num>
  <w:num w:numId="23" w16cid:durableId="1961187053">
    <w:abstractNumId w:val="12"/>
  </w:num>
  <w:num w:numId="24" w16cid:durableId="85612229">
    <w:abstractNumId w:val="4"/>
  </w:num>
  <w:num w:numId="25" w16cid:durableId="1728917291">
    <w:abstractNumId w:val="0"/>
  </w:num>
  <w:num w:numId="26" w16cid:durableId="2065521578">
    <w:abstractNumId w:val="17"/>
  </w:num>
  <w:num w:numId="27" w16cid:durableId="1954171251">
    <w:abstractNumId w:val="24"/>
  </w:num>
  <w:num w:numId="28" w16cid:durableId="1576893945">
    <w:abstractNumId w:val="28"/>
  </w:num>
  <w:num w:numId="29" w16cid:durableId="612444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1620"/>
    <w:rsid w:val="000D1172"/>
    <w:rsid w:val="006A7433"/>
    <w:rsid w:val="00751620"/>
    <w:rsid w:val="007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C050"/>
  <w15:docId w15:val="{9F4905D4-5425-4E7B-BB72-01A8692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center" w:pos="7230"/>
      </w:tabs>
      <w:outlineLvl w:val="0"/>
    </w:pPr>
    <w:rPr>
      <w:rFonts w:ascii="Nadianne, 'Bookman Old Style'" w:eastAsia="Nadianne, 'Bookman Old Style'" w:hAnsi="Nadianne, 'Bookman Old Style'" w:cs="Nadianne, 'Bookman Old Style'"/>
      <w:sz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284"/>
      <w:jc w:val="both"/>
    </w:pPr>
  </w:style>
  <w:style w:type="paragraph" w:styleId="Data">
    <w:name w:val="Date"/>
    <w:basedOn w:val="Standard"/>
  </w:style>
  <w:style w:type="paragraph" w:styleId="Corpodeltesto2">
    <w:name w:val="Body Text 2"/>
    <w:basedOn w:val="Standard"/>
    <w:pPr>
      <w:spacing w:line="480" w:lineRule="exact"/>
    </w:pPr>
  </w:style>
  <w:style w:type="paragraph" w:styleId="Rientrocorpodeltesto2">
    <w:name w:val="Body Text Indent 2"/>
    <w:basedOn w:val="Standard"/>
    <w:pPr>
      <w:ind w:firstLine="360"/>
      <w:jc w:val="both"/>
    </w:pPr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Symbol" w:hAnsi="Symbol" w:cs="Symbol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6A74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433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riparbella@postacert.toscana.it" TargetMode="External"/><Relationship Id="rId2" Type="http://schemas.openxmlformats.org/officeDocument/2006/relationships/hyperlink" Target="mailto:l.orlandini@comune.riparbella.pi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censimento%20danni%20alluvion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Utente</cp:lastModifiedBy>
  <cp:revision>1</cp:revision>
  <cp:lastPrinted>2024-10-27T17:08:00Z</cp:lastPrinted>
  <dcterms:created xsi:type="dcterms:W3CDTF">2024-10-27T17:08:00Z</dcterms:created>
  <dcterms:modified xsi:type="dcterms:W3CDTF">2024-10-28T06:38:00Z</dcterms:modified>
</cp:coreProperties>
</file>